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5F" w:rsidRPr="003A1D82" w:rsidRDefault="00C8715F" w:rsidP="003A1D82">
      <w:pPr>
        <w:spacing w:after="0" w:line="240" w:lineRule="auto"/>
        <w:rPr>
          <w:rFonts w:ascii="Trebuchet MS" w:hAnsi="Trebuchet MS"/>
          <w:sz w:val="40"/>
          <w:szCs w:val="40"/>
        </w:rPr>
      </w:pPr>
      <w:r w:rsidRPr="003A1D82">
        <w:rPr>
          <w:rFonts w:ascii="Times New Roman" w:hAnsi="Times New Roman"/>
          <w:sz w:val="40"/>
          <w:szCs w:val="40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51.5pt" o:ole="">
            <v:imagedata r:id="rId5" o:title=""/>
          </v:shape>
          <o:OLEObject Type="Embed" ProgID="AcroExch.Document.11" ShapeID="_x0000_i1025" DrawAspect="Content" ObjectID="_1494829279" r:id="rId6"/>
        </w:object>
      </w:r>
      <w:r>
        <w:rPr>
          <w:rFonts w:ascii="Times New Roman" w:hAnsi="Times New Roman"/>
          <w:sz w:val="40"/>
          <w:szCs w:val="40"/>
        </w:rPr>
        <w:t xml:space="preserve">                  </w:t>
      </w:r>
      <w:r w:rsidRPr="003A1D82">
        <w:rPr>
          <w:rFonts w:ascii="Trebuchet MS" w:hAnsi="Trebuchet MS"/>
          <w:sz w:val="40"/>
          <w:szCs w:val="40"/>
        </w:rPr>
        <w:t>Regulamin</w:t>
      </w:r>
    </w:p>
    <w:p w:rsidR="00C8715F" w:rsidRPr="003A1D82" w:rsidRDefault="00C8715F" w:rsidP="002317D3">
      <w:pPr>
        <w:spacing w:after="0" w:line="240" w:lineRule="auto"/>
        <w:jc w:val="center"/>
        <w:rPr>
          <w:rFonts w:ascii="Trebuchet MS" w:hAnsi="Trebuchet MS"/>
          <w:sz w:val="40"/>
          <w:szCs w:val="40"/>
        </w:rPr>
      </w:pPr>
      <w:r w:rsidRPr="003A1D82">
        <w:rPr>
          <w:rFonts w:ascii="Trebuchet MS" w:hAnsi="Trebuchet MS"/>
          <w:sz w:val="40"/>
          <w:szCs w:val="40"/>
        </w:rPr>
        <w:t xml:space="preserve">       miejskiej gry terenowej</w:t>
      </w:r>
    </w:p>
    <w:p w:rsidR="00C8715F" w:rsidRPr="003A1D82" w:rsidRDefault="00C8715F" w:rsidP="003A1D8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         </w:t>
      </w:r>
      <w:r w:rsidRPr="003A1D82">
        <w:rPr>
          <w:rFonts w:ascii="Trebuchet MS" w:hAnsi="Trebuchet MS"/>
          <w:sz w:val="40"/>
          <w:szCs w:val="40"/>
        </w:rPr>
        <w:t>„ Śladami kozy z Ficinusa”</w:t>
      </w:r>
    </w:p>
    <w:p w:rsidR="00C8715F" w:rsidRDefault="00C8715F" w:rsidP="00231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15F" w:rsidRPr="00224664" w:rsidRDefault="00C8715F" w:rsidP="001144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15F" w:rsidRPr="003A1D82" w:rsidRDefault="00C8715F" w:rsidP="003A1D82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ORGANIZATOR:</w:t>
      </w:r>
    </w:p>
    <w:p w:rsidR="00C8715F" w:rsidRPr="003A1D82" w:rsidRDefault="00C8715F" w:rsidP="003A1D82">
      <w:pPr>
        <w:spacing w:after="0" w:line="360" w:lineRule="auto"/>
        <w:ind w:left="360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</w:rPr>
        <w:t>Organizatorem gry miejskiej „ Śladami kozy z Ficinusa</w:t>
      </w:r>
      <w:r>
        <w:rPr>
          <w:rFonts w:ascii="Trebuchet MS" w:hAnsi="Trebuchet MS"/>
        </w:rPr>
        <w:t>” jest Urząd Miasta Ruda Śląska</w:t>
      </w:r>
      <w:r w:rsidRPr="003A1D82">
        <w:rPr>
          <w:rFonts w:ascii="Trebuchet MS" w:hAnsi="Trebuchet MS"/>
        </w:rPr>
        <w:t xml:space="preserve"> oraz Hufiec ZHP Ruda Śląska</w:t>
      </w:r>
      <w:r>
        <w:rPr>
          <w:rFonts w:ascii="Trebuchet MS" w:hAnsi="Trebuchet MS"/>
        </w:rPr>
        <w:t>.</w:t>
      </w:r>
    </w:p>
    <w:p w:rsidR="00C8715F" w:rsidRPr="003A1D82" w:rsidRDefault="00C8715F" w:rsidP="003A1D82">
      <w:pPr>
        <w:pStyle w:val="ListParagraph"/>
        <w:spacing w:after="0" w:line="360" w:lineRule="auto"/>
        <w:ind w:left="1080"/>
        <w:rPr>
          <w:rFonts w:ascii="Trebuchet MS" w:hAnsi="Trebuchet MS"/>
          <w:sz w:val="24"/>
          <w:szCs w:val="24"/>
        </w:rPr>
      </w:pPr>
    </w:p>
    <w:p w:rsidR="00C8715F" w:rsidRPr="003A1D82" w:rsidRDefault="00C8715F" w:rsidP="003A1D82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CELE ORGANIZACJI GRY TERENOWEJ</w:t>
      </w:r>
    </w:p>
    <w:p w:rsidR="00C8715F" w:rsidRPr="003A1D82" w:rsidRDefault="00C8715F" w:rsidP="003A1D82">
      <w:pPr>
        <w:spacing w:after="0" w:line="360" w:lineRule="auto"/>
        <w:ind w:left="360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 xml:space="preserve">a) promocja atrakcji turystycznych Rudy Śląskiej, </w:t>
      </w:r>
    </w:p>
    <w:p w:rsidR="00C8715F" w:rsidRPr="003A1D82" w:rsidRDefault="00C8715F" w:rsidP="003A1D82">
      <w:pPr>
        <w:spacing w:after="0" w:line="360" w:lineRule="auto"/>
        <w:ind w:firstLine="360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b) zachęcenie do aktywnego spędzania czasu wolnego,</w:t>
      </w:r>
    </w:p>
    <w:p w:rsidR="00C8715F" w:rsidRPr="003A1D82" w:rsidRDefault="00C8715F" w:rsidP="003A1D82">
      <w:pPr>
        <w:spacing w:after="0" w:line="360" w:lineRule="auto"/>
        <w:ind w:left="360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c) rozbudzanie aktywności intelektualnej oraz kreatywności dzieci i młodzieży,</w:t>
      </w:r>
    </w:p>
    <w:p w:rsidR="00C8715F" w:rsidRPr="003A1D82" w:rsidRDefault="00C8715F" w:rsidP="003A1D82">
      <w:pPr>
        <w:spacing w:after="0" w:line="360" w:lineRule="auto"/>
        <w:ind w:left="360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d)</w:t>
      </w:r>
      <w:r>
        <w:rPr>
          <w:rFonts w:ascii="Trebuchet MS" w:hAnsi="Trebuchet MS"/>
          <w:sz w:val="24"/>
          <w:szCs w:val="24"/>
        </w:rPr>
        <w:t xml:space="preserve"> dobra zabawa uczestników gry.</w:t>
      </w:r>
    </w:p>
    <w:p w:rsidR="00C8715F" w:rsidRPr="003A1D82" w:rsidRDefault="00C8715F" w:rsidP="003A1D82">
      <w:pPr>
        <w:spacing w:after="0" w:line="360" w:lineRule="auto"/>
        <w:ind w:left="360"/>
        <w:rPr>
          <w:rFonts w:ascii="Trebuchet MS" w:hAnsi="Trebuchet MS"/>
          <w:sz w:val="24"/>
          <w:szCs w:val="24"/>
        </w:rPr>
      </w:pPr>
    </w:p>
    <w:p w:rsidR="00C8715F" w:rsidRPr="003A1D82" w:rsidRDefault="00C8715F" w:rsidP="003A1D82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 xml:space="preserve"> TERMIN I MIEJSCE</w:t>
      </w:r>
    </w:p>
    <w:p w:rsidR="00C8715F" w:rsidRPr="003A1D82" w:rsidRDefault="00C8715F" w:rsidP="003A1D82">
      <w:pPr>
        <w:spacing w:after="0" w:line="360" w:lineRule="auto"/>
        <w:ind w:left="465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 xml:space="preserve">Gra terenowa „ Śladami kozy z Ficinusa” odbędzie się dnia 13 czerwca 2015 roku (sobota) w Rudzie Śląskiej przy ul. Kubiny(obok Kuźni Smaku), niezależnie od warunków pogodowych. </w:t>
      </w:r>
    </w:p>
    <w:p w:rsidR="00C8715F" w:rsidRPr="003A1D82" w:rsidRDefault="00C8715F" w:rsidP="003A1D82">
      <w:pPr>
        <w:spacing w:after="0" w:line="360" w:lineRule="auto"/>
        <w:ind w:left="465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W razie niepogody całość gry przeprowadzona zostanie na terenie zadaszonym.</w:t>
      </w:r>
    </w:p>
    <w:p w:rsidR="00C8715F" w:rsidRPr="003A1D82" w:rsidRDefault="00C8715F" w:rsidP="003A1D82">
      <w:pPr>
        <w:spacing w:after="0" w:line="360" w:lineRule="auto"/>
        <w:ind w:left="360" w:firstLine="105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Roz</w:t>
      </w:r>
      <w:r>
        <w:rPr>
          <w:rFonts w:ascii="Trebuchet MS" w:hAnsi="Trebuchet MS"/>
          <w:sz w:val="24"/>
          <w:szCs w:val="24"/>
        </w:rPr>
        <w:t xml:space="preserve">poczęcie gry </w:t>
      </w:r>
      <w:r w:rsidRPr="003A1D82">
        <w:rPr>
          <w:rFonts w:ascii="Trebuchet MS" w:hAnsi="Trebuchet MS"/>
          <w:sz w:val="24"/>
          <w:szCs w:val="24"/>
        </w:rPr>
        <w:t xml:space="preserve"> o godzinie 9:00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, gra</w:t>
      </w:r>
      <w:r w:rsidRPr="003A1D82">
        <w:rPr>
          <w:rFonts w:ascii="Trebuchet MS" w:hAnsi="Trebuchet MS"/>
          <w:sz w:val="24"/>
          <w:szCs w:val="24"/>
        </w:rPr>
        <w:t xml:space="preserve"> trwać będzie do 13:00</w:t>
      </w:r>
      <w:r>
        <w:rPr>
          <w:rFonts w:ascii="Trebuchet MS" w:hAnsi="Trebuchet MS"/>
          <w:sz w:val="24"/>
          <w:szCs w:val="24"/>
        </w:rPr>
        <w:t>.</w:t>
      </w:r>
    </w:p>
    <w:p w:rsidR="00C8715F" w:rsidRPr="003A1D82" w:rsidRDefault="00C8715F" w:rsidP="003A1D82">
      <w:pPr>
        <w:spacing w:after="0" w:line="360" w:lineRule="auto"/>
        <w:ind w:left="360" w:firstLine="105"/>
        <w:rPr>
          <w:rFonts w:ascii="Trebuchet MS" w:hAnsi="Trebuchet MS"/>
          <w:sz w:val="24"/>
          <w:szCs w:val="24"/>
        </w:rPr>
      </w:pPr>
    </w:p>
    <w:p w:rsidR="00C8715F" w:rsidRPr="003A1D82" w:rsidRDefault="00C8715F" w:rsidP="003A1D82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UCZESTNICY</w:t>
      </w:r>
    </w:p>
    <w:p w:rsidR="00C8715F" w:rsidRPr="003A1D82" w:rsidRDefault="00C8715F" w:rsidP="003A1D82">
      <w:pPr>
        <w:pStyle w:val="ListParagraph"/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Gra przeznaczona jest dla dzieci w wieku od 6 do 12 roku życia wraz z rodzicami.</w:t>
      </w:r>
    </w:p>
    <w:p w:rsidR="00C8715F" w:rsidRPr="003A1D82" w:rsidRDefault="00C8715F" w:rsidP="003A1D82">
      <w:pPr>
        <w:pStyle w:val="ListParagraph"/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 xml:space="preserve">Uczestnicy mogą brać w niej udział indywidualnie oraz w mniejszych grupach (do 3 osób). </w:t>
      </w:r>
    </w:p>
    <w:p w:rsidR="00C8715F" w:rsidRPr="003A1D82" w:rsidRDefault="00C8715F" w:rsidP="003A1D82">
      <w:pPr>
        <w:pStyle w:val="ListParagraph"/>
        <w:spacing w:after="0" w:line="360" w:lineRule="auto"/>
        <w:rPr>
          <w:rFonts w:ascii="Trebuchet MS" w:hAnsi="Trebuchet MS"/>
          <w:sz w:val="24"/>
          <w:szCs w:val="24"/>
        </w:rPr>
      </w:pPr>
    </w:p>
    <w:p w:rsidR="00C8715F" w:rsidRPr="003A1D82" w:rsidRDefault="00C8715F" w:rsidP="003A1D82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 xml:space="preserve">WARUNKI UCZESTNICTWA </w:t>
      </w:r>
    </w:p>
    <w:p w:rsidR="00C8715F" w:rsidRDefault="00C8715F" w:rsidP="003A1D82">
      <w:pPr>
        <w:pStyle w:val="ListParagraph"/>
        <w:numPr>
          <w:ilvl w:val="0"/>
          <w:numId w:val="4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Udział w grze terenowej jest bezpłatny,</w:t>
      </w:r>
      <w:r>
        <w:rPr>
          <w:rFonts w:ascii="Trebuchet MS" w:hAnsi="Trebuchet MS"/>
          <w:sz w:val="24"/>
          <w:szCs w:val="24"/>
        </w:rPr>
        <w:t xml:space="preserve"> ale wymaga wcześniejszego zgłoszenia,</w:t>
      </w:r>
    </w:p>
    <w:p w:rsidR="00C8715F" w:rsidRPr="003A1D82" w:rsidRDefault="00C8715F" w:rsidP="003A1D82">
      <w:pPr>
        <w:pStyle w:val="ListParagraph"/>
        <w:numPr>
          <w:ilvl w:val="0"/>
          <w:numId w:val="4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Zgłoszenia udziału w grze przyjmowane są do 12 czerwca br. do godz. 12:00 pod numerem telefonu: 32 342 36 06 lub na adres: media@ruda-sl.pl.</w:t>
      </w:r>
    </w:p>
    <w:p w:rsidR="00C8715F" w:rsidRPr="003A1D82" w:rsidRDefault="00C8715F" w:rsidP="003A1D82">
      <w:pPr>
        <w:spacing w:after="0" w:line="360" w:lineRule="auto"/>
        <w:ind w:left="360" w:firstLine="105"/>
        <w:rPr>
          <w:rFonts w:ascii="Trebuchet MS" w:hAnsi="Trebuchet MS"/>
          <w:sz w:val="24"/>
          <w:szCs w:val="24"/>
        </w:rPr>
      </w:pPr>
    </w:p>
    <w:p w:rsidR="00C8715F" w:rsidRPr="003A1D82" w:rsidRDefault="00C8715F" w:rsidP="003A1D82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ZASADY GRY</w:t>
      </w:r>
    </w:p>
    <w:p w:rsidR="00C8715F" w:rsidRPr="003A1D82" w:rsidRDefault="00C8715F" w:rsidP="003A1D82">
      <w:pPr>
        <w:pStyle w:val="ListParagraph"/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A1D82">
        <w:rPr>
          <w:rFonts w:ascii="Trebuchet MS" w:hAnsi="Trebuchet MS"/>
          <w:sz w:val="24"/>
          <w:szCs w:val="24"/>
        </w:rPr>
        <w:t>Uczestnicy gry mają za zadanie odnaleźć miejsce ukrycia tytułow</w:t>
      </w:r>
      <w:r>
        <w:rPr>
          <w:rFonts w:ascii="Trebuchet MS" w:hAnsi="Trebuchet MS"/>
          <w:sz w:val="24"/>
          <w:szCs w:val="24"/>
        </w:rPr>
        <w:t>ej kozy z rudzkiego osiedla Fici</w:t>
      </w:r>
      <w:r w:rsidRPr="003A1D82">
        <w:rPr>
          <w:rFonts w:ascii="Trebuchet MS" w:hAnsi="Trebuchet MS"/>
          <w:sz w:val="24"/>
          <w:szCs w:val="24"/>
        </w:rPr>
        <w:t xml:space="preserve">nus. Aby móc to zrobić </w:t>
      </w:r>
      <w:r>
        <w:rPr>
          <w:rFonts w:ascii="Trebuchet MS" w:hAnsi="Trebuchet MS"/>
          <w:sz w:val="24"/>
          <w:szCs w:val="24"/>
        </w:rPr>
        <w:t>muszą zdobyć części „klątwy”, którą</w:t>
      </w:r>
      <w:r w:rsidRPr="003A1D82">
        <w:rPr>
          <w:rFonts w:ascii="Trebuchet MS" w:hAnsi="Trebuchet MS"/>
          <w:sz w:val="24"/>
          <w:szCs w:val="24"/>
        </w:rPr>
        <w:t xml:space="preserve"> dają diaskowi(diabeł)</w:t>
      </w:r>
      <w:r>
        <w:rPr>
          <w:rFonts w:ascii="Trebuchet MS" w:hAnsi="Trebuchet MS"/>
          <w:sz w:val="24"/>
          <w:szCs w:val="24"/>
        </w:rPr>
        <w:t>,</w:t>
      </w:r>
      <w:r w:rsidRPr="003A1D82">
        <w:rPr>
          <w:rFonts w:ascii="Trebuchet MS" w:hAnsi="Trebuchet MS"/>
          <w:sz w:val="24"/>
          <w:szCs w:val="24"/>
        </w:rPr>
        <w:t xml:space="preserve"> a on w zamian zdradzi im miejsce ukrycia kozy. Jednak zdobycie owych części klątwy nie jest takie proste. Uczestnicy będą musieli wykonać wiele zadań</w:t>
      </w:r>
      <w:r>
        <w:rPr>
          <w:rFonts w:ascii="Trebuchet MS" w:hAnsi="Trebuchet MS"/>
          <w:sz w:val="24"/>
          <w:szCs w:val="24"/>
        </w:rPr>
        <w:t>,</w:t>
      </w:r>
      <w:r w:rsidRPr="003A1D82">
        <w:rPr>
          <w:rFonts w:ascii="Trebuchet MS" w:hAnsi="Trebuchet MS"/>
          <w:sz w:val="24"/>
          <w:szCs w:val="24"/>
        </w:rPr>
        <w:t xml:space="preserve"> za które ot</w:t>
      </w:r>
      <w:r>
        <w:rPr>
          <w:rFonts w:ascii="Trebuchet MS" w:hAnsi="Trebuchet MS"/>
          <w:sz w:val="24"/>
          <w:szCs w:val="24"/>
        </w:rPr>
        <w:t>rzymają zapłatę w postaci  „Fici</w:t>
      </w:r>
      <w:r w:rsidRPr="003A1D82">
        <w:rPr>
          <w:rFonts w:ascii="Trebuchet MS" w:hAnsi="Trebuchet MS"/>
          <w:sz w:val="24"/>
          <w:szCs w:val="24"/>
        </w:rPr>
        <w:t>nus” tymczasowej waluty. Po uzbi</w:t>
      </w:r>
      <w:r>
        <w:rPr>
          <w:rFonts w:ascii="Trebuchet MS" w:hAnsi="Trebuchet MS"/>
          <w:sz w:val="24"/>
          <w:szCs w:val="24"/>
        </w:rPr>
        <w:t>eraniu odpowiedniej ilości „Fici</w:t>
      </w:r>
      <w:r w:rsidRPr="003A1D82">
        <w:rPr>
          <w:rFonts w:ascii="Trebuchet MS" w:hAnsi="Trebuchet MS"/>
          <w:sz w:val="24"/>
          <w:szCs w:val="24"/>
        </w:rPr>
        <w:t>nusów” będą mogli kupić poszczególne kawałki klątwy. Po uzbieraniu czterech części klątwy i spotkaniu z diaskiem mogą iść szukać kozy.</w:t>
      </w:r>
    </w:p>
    <w:sectPr w:rsidR="00C8715F" w:rsidRPr="003A1D82" w:rsidSect="002C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Print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BEC"/>
    <w:multiLevelType w:val="hybridMultilevel"/>
    <w:tmpl w:val="6B28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EF203E"/>
    <w:multiLevelType w:val="hybridMultilevel"/>
    <w:tmpl w:val="DDF46D4A"/>
    <w:lvl w:ilvl="0" w:tplc="1BDC0CFA">
      <w:start w:val="1"/>
      <w:numFmt w:val="decimal"/>
      <w:lvlText w:val="%1."/>
      <w:lvlJc w:val="left"/>
      <w:pPr>
        <w:ind w:left="1080" w:hanging="720"/>
      </w:pPr>
      <w:rPr>
        <w:rFonts w:ascii="Segoe Print" w:hAnsi="Segoe Print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4C163E"/>
    <w:multiLevelType w:val="hybridMultilevel"/>
    <w:tmpl w:val="46FA4ACC"/>
    <w:lvl w:ilvl="0" w:tplc="3614EC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803107"/>
    <w:multiLevelType w:val="hybridMultilevel"/>
    <w:tmpl w:val="83BC6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20"/>
    <w:rsid w:val="00040772"/>
    <w:rsid w:val="00095DBE"/>
    <w:rsid w:val="00114495"/>
    <w:rsid w:val="00224664"/>
    <w:rsid w:val="002317D3"/>
    <w:rsid w:val="00240D9B"/>
    <w:rsid w:val="002C0AFB"/>
    <w:rsid w:val="003A1D82"/>
    <w:rsid w:val="009A4ED5"/>
    <w:rsid w:val="00BD04EA"/>
    <w:rsid w:val="00C8715F"/>
    <w:rsid w:val="00E52333"/>
    <w:rsid w:val="00F0548B"/>
    <w:rsid w:val="00F66028"/>
    <w:rsid w:val="00FD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263</Words>
  <Characters>1582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Regulamin</dc:title>
  <dc:subject/>
  <dc:creator>Kowalski Ryszard</dc:creator>
  <cp:keywords/>
  <dc:description/>
  <cp:lastModifiedBy>media1</cp:lastModifiedBy>
  <cp:revision>2</cp:revision>
  <dcterms:created xsi:type="dcterms:W3CDTF">2015-06-03T07:35:00Z</dcterms:created>
  <dcterms:modified xsi:type="dcterms:W3CDTF">2015-06-03T07:35:00Z</dcterms:modified>
</cp:coreProperties>
</file>